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4F61A">
      <w:pPr>
        <w:spacing w:before="167" w:line="206" w:lineRule="auto"/>
        <w:jc w:val="left"/>
        <w:rPr>
          <w:rFonts w:hint="default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  <w:t>1</w:t>
      </w:r>
    </w:p>
    <w:p w14:paraId="325B0245">
      <w:pPr>
        <w:spacing w:before="167" w:line="206" w:lineRule="auto"/>
        <w:jc w:val="center"/>
        <w:rPr>
          <w:rFonts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pacing w:val="-4"/>
          <w:sz w:val="40"/>
          <w:szCs w:val="40"/>
        </w:rPr>
        <w:t>内蒙古自治区药品检查专家申请表</w:t>
      </w:r>
    </w:p>
    <w:tbl>
      <w:tblPr>
        <w:tblStyle w:val="15"/>
        <w:tblW w:w="91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3"/>
        <w:gridCol w:w="1193"/>
        <w:gridCol w:w="1135"/>
        <w:gridCol w:w="515"/>
        <w:gridCol w:w="498"/>
        <w:gridCol w:w="1386"/>
        <w:gridCol w:w="1366"/>
        <w:gridCol w:w="1783"/>
      </w:tblGrid>
      <w:tr w14:paraId="066A5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3" w:hRule="atLeast"/>
        </w:trPr>
        <w:tc>
          <w:tcPr>
            <w:tcW w:w="1303" w:type="dxa"/>
            <w:vAlign w:val="center"/>
          </w:tcPr>
          <w:p w14:paraId="55303CE3">
            <w:pPr>
              <w:pStyle w:val="14"/>
              <w:spacing w:before="0" w:line="400" w:lineRule="exact"/>
              <w:jc w:val="center"/>
              <w:rPr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姓名</w:t>
            </w:r>
          </w:p>
        </w:tc>
        <w:tc>
          <w:tcPr>
            <w:tcW w:w="2328" w:type="dxa"/>
            <w:gridSpan w:val="2"/>
            <w:vAlign w:val="center"/>
          </w:tcPr>
          <w:p w14:paraId="15E78BC6">
            <w:pPr>
              <w:spacing w:line="4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43062FA3">
            <w:pPr>
              <w:pStyle w:val="14"/>
              <w:spacing w:before="0" w:line="40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2752" w:type="dxa"/>
            <w:gridSpan w:val="2"/>
            <w:vAlign w:val="center"/>
          </w:tcPr>
          <w:p w14:paraId="31CE479E">
            <w:pPr>
              <w:spacing w:line="4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vAlign w:val="center"/>
          </w:tcPr>
          <w:p w14:paraId="4976819A">
            <w:pPr>
              <w:pStyle w:val="14"/>
              <w:spacing w:before="0" w:line="400" w:lineRule="exact"/>
              <w:ind w:left="0" w:leftChars="0" w:right="0" w:firstLine="0" w:firstLineChars="0"/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2寸</w:t>
            </w: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近期</w:t>
            </w:r>
          </w:p>
          <w:p w14:paraId="7C93DDE8">
            <w:pPr>
              <w:pStyle w:val="14"/>
              <w:spacing w:before="0" w:line="400" w:lineRule="exact"/>
              <w:ind w:left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免冠照片</w:t>
            </w:r>
          </w:p>
        </w:tc>
      </w:tr>
      <w:tr w14:paraId="727D6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303" w:type="dxa"/>
            <w:vAlign w:val="center"/>
          </w:tcPr>
          <w:p w14:paraId="01112C9D">
            <w:pPr>
              <w:pStyle w:val="14"/>
              <w:spacing w:before="0"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328" w:type="dxa"/>
            <w:gridSpan w:val="2"/>
            <w:vAlign w:val="center"/>
          </w:tcPr>
          <w:p w14:paraId="2FBA47F7">
            <w:pPr>
              <w:spacing w:line="4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0B99154E">
            <w:pPr>
              <w:pStyle w:val="14"/>
              <w:spacing w:before="0" w:line="400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身份证号</w:t>
            </w:r>
          </w:p>
        </w:tc>
        <w:tc>
          <w:tcPr>
            <w:tcW w:w="2752" w:type="dxa"/>
            <w:gridSpan w:val="2"/>
            <w:vAlign w:val="center"/>
          </w:tcPr>
          <w:p w14:paraId="5D47BC9B">
            <w:pPr>
              <w:spacing w:line="4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83" w:type="dxa"/>
            <w:vMerge w:val="continue"/>
            <w:vAlign w:val="top"/>
          </w:tcPr>
          <w:p w14:paraId="39D2EC13">
            <w:pPr>
              <w:spacing w:line="4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35893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03" w:type="dxa"/>
            <w:vAlign w:val="center"/>
          </w:tcPr>
          <w:p w14:paraId="437CEB57">
            <w:pPr>
              <w:pStyle w:val="14"/>
              <w:spacing w:before="0" w:line="400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学  位</w:t>
            </w:r>
          </w:p>
        </w:tc>
        <w:tc>
          <w:tcPr>
            <w:tcW w:w="2328" w:type="dxa"/>
            <w:gridSpan w:val="2"/>
            <w:vAlign w:val="center"/>
          </w:tcPr>
          <w:p w14:paraId="2679E943">
            <w:pPr>
              <w:pStyle w:val="14"/>
              <w:spacing w:line="400" w:lineRule="exact"/>
              <w:jc w:val="center"/>
              <w:rPr>
                <w:rFonts w:ascii="宋体"/>
                <w:spacing w:val="0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25E32A61">
            <w:pPr>
              <w:pStyle w:val="14"/>
              <w:spacing w:before="0" w:line="400" w:lineRule="exact"/>
              <w:ind w:left="0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技术职称</w:t>
            </w:r>
          </w:p>
        </w:tc>
        <w:tc>
          <w:tcPr>
            <w:tcW w:w="2752" w:type="dxa"/>
            <w:gridSpan w:val="2"/>
            <w:vAlign w:val="center"/>
          </w:tcPr>
          <w:p w14:paraId="0E1BF388">
            <w:pPr>
              <w:spacing w:line="4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83" w:type="dxa"/>
            <w:vMerge w:val="continue"/>
            <w:vAlign w:val="top"/>
          </w:tcPr>
          <w:p w14:paraId="78ECFE54">
            <w:pPr>
              <w:spacing w:line="4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3223D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03" w:type="dxa"/>
            <w:vAlign w:val="center"/>
          </w:tcPr>
          <w:p w14:paraId="5DDE3DD9">
            <w:pPr>
              <w:pStyle w:val="14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pacing w:val="0"/>
                <w:position w:val="0"/>
                <w:sz w:val="24"/>
                <w:szCs w:val="24"/>
              </w:rPr>
              <w:t>工作</w:t>
            </w:r>
            <w:r>
              <w:rPr>
                <w:spacing w:val="0"/>
                <w:sz w:val="24"/>
                <w:szCs w:val="24"/>
              </w:rPr>
              <w:t>单位</w:t>
            </w:r>
          </w:p>
        </w:tc>
        <w:tc>
          <w:tcPr>
            <w:tcW w:w="2328" w:type="dxa"/>
            <w:gridSpan w:val="2"/>
            <w:vAlign w:val="center"/>
          </w:tcPr>
          <w:p w14:paraId="0E94B679">
            <w:pPr>
              <w:pStyle w:val="14"/>
              <w:spacing w:line="400" w:lineRule="exact"/>
              <w:jc w:val="center"/>
              <w:rPr>
                <w:rFonts w:ascii="宋体"/>
                <w:spacing w:val="0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623F1A02">
            <w:pPr>
              <w:pStyle w:val="14"/>
              <w:spacing w:line="400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position w:val="0"/>
                <w:sz w:val="24"/>
                <w:szCs w:val="24"/>
              </w:rPr>
              <w:t>行政</w:t>
            </w:r>
            <w:r>
              <w:rPr>
                <w:spacing w:val="0"/>
                <w:sz w:val="24"/>
                <w:szCs w:val="24"/>
              </w:rPr>
              <w:t>职务</w:t>
            </w:r>
          </w:p>
        </w:tc>
        <w:tc>
          <w:tcPr>
            <w:tcW w:w="2752" w:type="dxa"/>
            <w:gridSpan w:val="2"/>
            <w:vAlign w:val="center"/>
          </w:tcPr>
          <w:p w14:paraId="3989965F">
            <w:pPr>
              <w:spacing w:line="4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83" w:type="dxa"/>
            <w:vMerge w:val="continue"/>
            <w:vAlign w:val="top"/>
          </w:tcPr>
          <w:p w14:paraId="0853870D">
            <w:pPr>
              <w:spacing w:line="4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18F5A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03" w:type="dxa"/>
            <w:vAlign w:val="center"/>
          </w:tcPr>
          <w:p w14:paraId="29FB226D">
            <w:pPr>
              <w:pStyle w:val="14"/>
              <w:spacing w:line="400" w:lineRule="exact"/>
              <w:jc w:val="center"/>
              <w:rPr>
                <w:rFonts w:hint="eastAsia" w:eastAsia="宋体"/>
                <w:spacing w:val="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positio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6093" w:type="dxa"/>
            <w:gridSpan w:val="6"/>
            <w:vAlign w:val="center"/>
          </w:tcPr>
          <w:p w14:paraId="48214EC4">
            <w:pPr>
              <w:spacing w:line="4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783" w:type="dxa"/>
            <w:vMerge w:val="continue"/>
            <w:vAlign w:val="top"/>
          </w:tcPr>
          <w:p w14:paraId="2602C7B2">
            <w:pPr>
              <w:spacing w:line="4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736DB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303" w:type="dxa"/>
            <w:vAlign w:val="center"/>
          </w:tcPr>
          <w:p w14:paraId="726EE8D4">
            <w:pPr>
              <w:pStyle w:val="14"/>
              <w:spacing w:before="0" w:line="400" w:lineRule="exact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通信地址</w:t>
            </w:r>
          </w:p>
          <w:p w14:paraId="0E7B6FCD">
            <w:pPr>
              <w:pStyle w:val="14"/>
              <w:spacing w:before="0" w:line="400" w:lineRule="exact"/>
              <w:jc w:val="center"/>
              <w:rPr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和邮编</w:t>
            </w:r>
          </w:p>
        </w:tc>
        <w:tc>
          <w:tcPr>
            <w:tcW w:w="7876" w:type="dxa"/>
            <w:gridSpan w:val="7"/>
            <w:vAlign w:val="top"/>
          </w:tcPr>
          <w:p w14:paraId="3E6BBFD2">
            <w:pPr>
              <w:spacing w:line="4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552F8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303" w:type="dxa"/>
            <w:vAlign w:val="center"/>
          </w:tcPr>
          <w:p w14:paraId="333DA144">
            <w:pPr>
              <w:pStyle w:val="14"/>
              <w:spacing w:before="0" w:line="400" w:lineRule="exact"/>
              <w:jc w:val="center"/>
              <w:rPr>
                <w:sz w:val="24"/>
                <w:szCs w:val="24"/>
              </w:rPr>
            </w:pPr>
            <w:r>
              <w:rPr>
                <w:spacing w:val="0"/>
                <w:position w:val="0"/>
                <w:sz w:val="24"/>
                <w:szCs w:val="24"/>
              </w:rPr>
              <w:t>电子</w:t>
            </w:r>
            <w:r>
              <w:rPr>
                <w:spacing w:val="0"/>
                <w:sz w:val="24"/>
                <w:szCs w:val="24"/>
              </w:rPr>
              <w:t>信箱</w:t>
            </w:r>
          </w:p>
        </w:tc>
        <w:tc>
          <w:tcPr>
            <w:tcW w:w="3341" w:type="dxa"/>
            <w:gridSpan w:val="4"/>
            <w:vAlign w:val="center"/>
          </w:tcPr>
          <w:p w14:paraId="6355A6C2">
            <w:pPr>
              <w:spacing w:line="4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50ABF9E7">
            <w:pPr>
              <w:pStyle w:val="14"/>
              <w:spacing w:before="0" w:line="400" w:lineRule="exact"/>
              <w:ind w:right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移动电话</w:t>
            </w:r>
          </w:p>
        </w:tc>
        <w:tc>
          <w:tcPr>
            <w:tcW w:w="3149" w:type="dxa"/>
            <w:gridSpan w:val="2"/>
            <w:vAlign w:val="center"/>
          </w:tcPr>
          <w:p w14:paraId="14CD1556">
            <w:pPr>
              <w:spacing w:line="400" w:lineRule="exact"/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1E9CD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1303" w:type="dxa"/>
            <w:shd w:val="clear" w:color="auto" w:fill="auto"/>
            <w:vAlign w:val="center"/>
          </w:tcPr>
          <w:p w14:paraId="24C92FCE">
            <w:pPr>
              <w:pStyle w:val="14"/>
              <w:spacing w:before="0" w:line="400" w:lineRule="exact"/>
              <w:jc w:val="center"/>
              <w:rPr>
                <w:rFonts w:hint="eastAsia" w:ascii="宋体" w:hAnsi="宋体" w:eastAsia="宋体" w:cs="宋体"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0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7876" w:type="dxa"/>
            <w:gridSpan w:val="7"/>
            <w:shd w:val="clear" w:color="auto" w:fill="auto"/>
            <w:vAlign w:val="center"/>
          </w:tcPr>
          <w:p w14:paraId="42C8AC64">
            <w:pPr>
              <w:spacing w:line="400" w:lineRule="exact"/>
              <w:jc w:val="both"/>
              <w:rPr>
                <w:rFonts w:hint="eastAsia" w:eastAsia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sz w:val="24"/>
                <w:szCs w:val="24"/>
                <w:lang w:eastAsia="zh-CN"/>
              </w:rPr>
              <w:t>□药品类</w:t>
            </w:r>
          </w:p>
          <w:p w14:paraId="21B6B17B">
            <w:pPr>
              <w:spacing w:line="400" w:lineRule="exact"/>
              <w:jc w:val="both"/>
              <w:rPr>
                <w:rFonts w:hint="eastAsia" w:eastAsia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pacing w:val="0"/>
                <w:sz w:val="24"/>
                <w:szCs w:val="24"/>
              </w:rPr>
              <w:t>化妆品类</w:t>
            </w:r>
          </w:p>
          <w:p w14:paraId="4702652B">
            <w:pPr>
              <w:spacing w:line="400" w:lineRule="exact"/>
              <w:jc w:val="both"/>
              <w:rPr>
                <w:rFonts w:hint="eastAsia"/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pacing w:val="0"/>
                <w:sz w:val="24"/>
                <w:szCs w:val="24"/>
              </w:rPr>
              <w:t>医疗器械类</w:t>
            </w:r>
          </w:p>
          <w:p w14:paraId="16F8CFEC">
            <w:pPr>
              <w:spacing w:line="400" w:lineRule="exact"/>
              <w:jc w:val="both"/>
              <w:rPr>
                <w:rFonts w:hint="default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szCs w:val="24"/>
                <w:lang w:eastAsia="zh-CN"/>
              </w:rPr>
              <w:t>□疫苗类</w:t>
            </w:r>
          </w:p>
        </w:tc>
      </w:tr>
      <w:tr w14:paraId="00777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303" w:type="dxa"/>
            <w:vMerge w:val="restart"/>
            <w:shd w:val="clear" w:color="auto" w:fill="auto"/>
            <w:vAlign w:val="center"/>
          </w:tcPr>
          <w:p w14:paraId="6200BACA">
            <w:pPr>
              <w:pStyle w:val="14"/>
              <w:spacing w:before="0" w:line="400" w:lineRule="exact"/>
              <w:jc w:val="center"/>
              <w:rPr>
                <w:rFonts w:hint="eastAsia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>方向</w:t>
            </w: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 w14:paraId="1157BB8E">
            <w:pPr>
              <w:spacing w:line="400" w:lineRule="exact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药品</w:t>
            </w:r>
            <w:r>
              <w:rPr>
                <w:rFonts w:hint="eastAsia"/>
                <w:spacing w:val="-5"/>
                <w:sz w:val="24"/>
                <w:szCs w:val="24"/>
              </w:rPr>
              <w:t>类</w:t>
            </w:r>
          </w:p>
        </w:tc>
        <w:tc>
          <w:tcPr>
            <w:tcW w:w="1650" w:type="dxa"/>
            <w:gridSpan w:val="2"/>
            <w:vAlign w:val="center"/>
          </w:tcPr>
          <w:p w14:paraId="5AEA6161">
            <w:pPr>
              <w:spacing w:line="400" w:lineRule="exact"/>
              <w:jc w:val="left"/>
              <w:rPr>
                <w:rFonts w:hint="default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□药品生产</w:t>
            </w:r>
          </w:p>
        </w:tc>
        <w:tc>
          <w:tcPr>
            <w:tcW w:w="5033" w:type="dxa"/>
            <w:gridSpan w:val="4"/>
            <w:vAlign w:val="center"/>
          </w:tcPr>
          <w:p w14:paraId="2DEDD68C">
            <w:pPr>
              <w:spacing w:line="400" w:lineRule="exact"/>
              <w:ind w:firstLine="0" w:firstLineChars="0"/>
              <w:jc w:val="left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□原料药</w:t>
            </w: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□化药</w:t>
            </w: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□中药</w:t>
            </w: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□蒙药</w:t>
            </w: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□其他</w:t>
            </w:r>
            <w:r>
              <w:rPr>
                <w:rFonts w:hint="eastAsia"/>
                <w:spacing w:val="-5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</w:tc>
      </w:tr>
      <w:tr w14:paraId="1E324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303" w:type="dxa"/>
            <w:vMerge w:val="continue"/>
            <w:shd w:val="clear" w:color="auto" w:fill="auto"/>
            <w:vAlign w:val="center"/>
          </w:tcPr>
          <w:p w14:paraId="7FCE3899">
            <w:pPr>
              <w:spacing w:line="400" w:lineRule="exact"/>
              <w:jc w:val="left"/>
            </w:pPr>
          </w:p>
        </w:tc>
        <w:tc>
          <w:tcPr>
            <w:tcW w:w="1193" w:type="dxa"/>
            <w:vMerge w:val="continue"/>
            <w:shd w:val="clear" w:color="auto" w:fill="auto"/>
            <w:vAlign w:val="center"/>
          </w:tcPr>
          <w:p w14:paraId="7D7481EB">
            <w:pPr>
              <w:spacing w:line="400" w:lineRule="exact"/>
              <w:jc w:val="left"/>
            </w:pPr>
          </w:p>
        </w:tc>
        <w:tc>
          <w:tcPr>
            <w:tcW w:w="1650" w:type="dxa"/>
            <w:gridSpan w:val="2"/>
            <w:vAlign w:val="center"/>
          </w:tcPr>
          <w:p w14:paraId="301EC40F">
            <w:pPr>
              <w:spacing w:line="400" w:lineRule="exact"/>
              <w:jc w:val="left"/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□医疗机构制剂</w:t>
            </w:r>
          </w:p>
        </w:tc>
        <w:tc>
          <w:tcPr>
            <w:tcW w:w="5033" w:type="dxa"/>
            <w:gridSpan w:val="4"/>
            <w:vAlign w:val="center"/>
          </w:tcPr>
          <w:p w14:paraId="23B5B5C6">
            <w:pPr>
              <w:spacing w:line="400" w:lineRule="exact"/>
              <w:jc w:val="left"/>
              <w:rPr>
                <w:rFonts w:hint="default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□中药</w:t>
            </w: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□蒙药</w:t>
            </w: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□其他</w:t>
            </w:r>
            <w:r>
              <w:rPr>
                <w:rFonts w:hint="eastAsia"/>
                <w:spacing w:val="-5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</w:tc>
      </w:tr>
      <w:tr w14:paraId="6B61C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303" w:type="dxa"/>
            <w:vMerge w:val="continue"/>
            <w:shd w:val="clear" w:color="auto" w:fill="auto"/>
            <w:vAlign w:val="center"/>
          </w:tcPr>
          <w:p w14:paraId="6BB1FE79">
            <w:pPr>
              <w:spacing w:line="400" w:lineRule="exact"/>
              <w:jc w:val="left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</w:p>
        </w:tc>
        <w:tc>
          <w:tcPr>
            <w:tcW w:w="1193" w:type="dxa"/>
            <w:vMerge w:val="continue"/>
            <w:shd w:val="clear" w:color="auto" w:fill="auto"/>
            <w:vAlign w:val="center"/>
          </w:tcPr>
          <w:p w14:paraId="7D7AD6D5">
            <w:pPr>
              <w:spacing w:line="400" w:lineRule="exact"/>
              <w:jc w:val="left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44B85AED">
            <w:pPr>
              <w:spacing w:line="240" w:lineRule="auto"/>
              <w:jc w:val="left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□放射性药品</w:t>
            </w:r>
          </w:p>
        </w:tc>
        <w:tc>
          <w:tcPr>
            <w:tcW w:w="5033" w:type="dxa"/>
            <w:gridSpan w:val="4"/>
            <w:vAlign w:val="center"/>
          </w:tcPr>
          <w:p w14:paraId="5FCE164D">
            <w:pPr>
              <w:spacing w:line="400" w:lineRule="exact"/>
              <w:jc w:val="left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</w:tc>
      </w:tr>
      <w:tr w14:paraId="0700B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303" w:type="dxa"/>
            <w:vMerge w:val="continue"/>
            <w:shd w:val="clear" w:color="auto" w:fill="auto"/>
            <w:vAlign w:val="center"/>
          </w:tcPr>
          <w:p w14:paraId="4A41406C">
            <w:pPr>
              <w:spacing w:line="400" w:lineRule="exact"/>
              <w:jc w:val="left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</w:p>
        </w:tc>
        <w:tc>
          <w:tcPr>
            <w:tcW w:w="1193" w:type="dxa"/>
            <w:vMerge w:val="continue"/>
            <w:shd w:val="clear" w:color="auto" w:fill="auto"/>
            <w:vAlign w:val="center"/>
          </w:tcPr>
          <w:p w14:paraId="66E245F3">
            <w:pPr>
              <w:spacing w:line="400" w:lineRule="exact"/>
              <w:jc w:val="left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798910C9">
            <w:pPr>
              <w:spacing w:line="400" w:lineRule="exact"/>
              <w:jc w:val="left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□药物临床试验</w:t>
            </w:r>
          </w:p>
        </w:tc>
        <w:tc>
          <w:tcPr>
            <w:tcW w:w="5033" w:type="dxa"/>
            <w:gridSpan w:val="4"/>
            <w:vAlign w:val="center"/>
          </w:tcPr>
          <w:p w14:paraId="69A42B58">
            <w:pPr>
              <w:spacing w:line="400" w:lineRule="exact"/>
              <w:jc w:val="left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</w:tc>
      </w:tr>
      <w:tr w14:paraId="09D13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303" w:type="dxa"/>
            <w:vMerge w:val="continue"/>
            <w:shd w:val="clear" w:color="auto" w:fill="auto"/>
            <w:vAlign w:val="center"/>
          </w:tcPr>
          <w:p w14:paraId="3121E8A0">
            <w:pPr>
              <w:spacing w:line="400" w:lineRule="exact"/>
              <w:jc w:val="left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</w:p>
        </w:tc>
        <w:tc>
          <w:tcPr>
            <w:tcW w:w="1193" w:type="dxa"/>
            <w:vMerge w:val="continue"/>
            <w:shd w:val="clear" w:color="auto" w:fill="auto"/>
            <w:vAlign w:val="center"/>
          </w:tcPr>
          <w:p w14:paraId="7D6D934D">
            <w:pPr>
              <w:spacing w:line="400" w:lineRule="exact"/>
              <w:jc w:val="left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626111CD">
            <w:pPr>
              <w:spacing w:line="400" w:lineRule="exact"/>
              <w:jc w:val="left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□检验、质量控制</w:t>
            </w:r>
          </w:p>
        </w:tc>
        <w:tc>
          <w:tcPr>
            <w:tcW w:w="5033" w:type="dxa"/>
            <w:gridSpan w:val="4"/>
            <w:vAlign w:val="center"/>
          </w:tcPr>
          <w:p w14:paraId="5BCB1D94">
            <w:pPr>
              <w:spacing w:line="400" w:lineRule="exact"/>
              <w:jc w:val="left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</w:tc>
      </w:tr>
      <w:tr w14:paraId="6DCB2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303" w:type="dxa"/>
            <w:vMerge w:val="continue"/>
            <w:shd w:val="clear" w:color="auto" w:fill="auto"/>
            <w:vAlign w:val="center"/>
          </w:tcPr>
          <w:p w14:paraId="07634962">
            <w:pPr>
              <w:spacing w:line="400" w:lineRule="exact"/>
              <w:jc w:val="left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</w:p>
        </w:tc>
        <w:tc>
          <w:tcPr>
            <w:tcW w:w="1193" w:type="dxa"/>
            <w:vMerge w:val="continue"/>
            <w:shd w:val="clear" w:color="auto" w:fill="auto"/>
            <w:vAlign w:val="center"/>
          </w:tcPr>
          <w:p w14:paraId="47CC4352">
            <w:pPr>
              <w:spacing w:line="400" w:lineRule="exact"/>
              <w:jc w:val="left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043553DE">
            <w:pPr>
              <w:spacing w:line="400" w:lineRule="exact"/>
              <w:jc w:val="left"/>
              <w:rPr>
                <w:rFonts w:hint="eastAsia"/>
                <w:spacing w:val="-5"/>
                <w:sz w:val="24"/>
                <w:szCs w:val="24"/>
              </w:rPr>
            </w:pPr>
            <w:r>
              <w:rPr>
                <w:rFonts w:hint="eastAsia"/>
                <w:spacing w:val="-5"/>
                <w:sz w:val="24"/>
                <w:szCs w:val="24"/>
              </w:rPr>
              <w:t>□</w:t>
            </w: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药品流通</w:t>
            </w:r>
          </w:p>
        </w:tc>
        <w:tc>
          <w:tcPr>
            <w:tcW w:w="5033" w:type="dxa"/>
            <w:gridSpan w:val="4"/>
            <w:vAlign w:val="center"/>
          </w:tcPr>
          <w:p w14:paraId="4209BFB3">
            <w:pPr>
              <w:spacing w:line="400" w:lineRule="exact"/>
              <w:jc w:val="left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</w:p>
        </w:tc>
      </w:tr>
      <w:tr w14:paraId="3834B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303" w:type="dxa"/>
            <w:vMerge w:val="continue"/>
            <w:shd w:val="clear" w:color="auto" w:fill="auto"/>
            <w:vAlign w:val="center"/>
          </w:tcPr>
          <w:p w14:paraId="16BE93A5">
            <w:pPr>
              <w:pStyle w:val="14"/>
              <w:spacing w:before="0" w:line="400" w:lineRule="exact"/>
              <w:jc w:val="center"/>
              <w:rPr>
                <w:rFonts w:hint="eastAsia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 w14:paraId="19222E6B">
            <w:pPr>
              <w:spacing w:line="400" w:lineRule="exact"/>
              <w:jc w:val="center"/>
              <w:rPr>
                <w:rFonts w:hint="eastAsia" w:eastAsia="仿宋_GB2312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化妆品类</w:t>
            </w:r>
          </w:p>
        </w:tc>
        <w:tc>
          <w:tcPr>
            <w:tcW w:w="1650" w:type="dxa"/>
            <w:gridSpan w:val="2"/>
            <w:vAlign w:val="center"/>
          </w:tcPr>
          <w:p w14:paraId="20294F23">
            <w:pPr>
              <w:spacing w:line="400" w:lineRule="exact"/>
              <w:jc w:val="left"/>
            </w:pPr>
            <w:r>
              <w:rPr>
                <w:rFonts w:hint="eastAsia"/>
                <w:spacing w:val="-5"/>
                <w:sz w:val="24"/>
                <w:szCs w:val="24"/>
              </w:rPr>
              <w:t>□</w:t>
            </w: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化妆品</w:t>
            </w:r>
            <w:r>
              <w:rPr>
                <w:rFonts w:hint="eastAsia"/>
                <w:spacing w:val="-5"/>
                <w:sz w:val="24"/>
                <w:szCs w:val="24"/>
              </w:rPr>
              <w:t>生产</w:t>
            </w:r>
          </w:p>
        </w:tc>
        <w:tc>
          <w:tcPr>
            <w:tcW w:w="5033" w:type="dxa"/>
            <w:gridSpan w:val="4"/>
            <w:vAlign w:val="center"/>
          </w:tcPr>
          <w:p w14:paraId="0A17E982">
            <w:pPr>
              <w:spacing w:line="400" w:lineRule="exact"/>
              <w:jc w:val="left"/>
              <w:rPr>
                <w:rFonts w:hint="eastAsia"/>
                <w:spacing w:val="-5"/>
                <w:sz w:val="24"/>
                <w:szCs w:val="24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□原料</w:t>
            </w: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>工艺</w:t>
            </w:r>
          </w:p>
        </w:tc>
      </w:tr>
      <w:tr w14:paraId="11B39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03" w:type="dxa"/>
            <w:vMerge w:val="continue"/>
            <w:shd w:val="clear" w:color="auto" w:fill="auto"/>
            <w:vAlign w:val="center"/>
          </w:tcPr>
          <w:p w14:paraId="69AEAD5B">
            <w:pPr>
              <w:spacing w:line="400" w:lineRule="exact"/>
              <w:jc w:val="left"/>
            </w:pPr>
          </w:p>
        </w:tc>
        <w:tc>
          <w:tcPr>
            <w:tcW w:w="1193" w:type="dxa"/>
            <w:vMerge w:val="continue"/>
            <w:shd w:val="clear" w:color="auto" w:fill="auto"/>
            <w:vAlign w:val="center"/>
          </w:tcPr>
          <w:p w14:paraId="47B86CBC">
            <w:pPr>
              <w:spacing w:line="400" w:lineRule="exact"/>
              <w:jc w:val="left"/>
            </w:pPr>
          </w:p>
        </w:tc>
        <w:tc>
          <w:tcPr>
            <w:tcW w:w="6683" w:type="dxa"/>
            <w:gridSpan w:val="6"/>
            <w:vAlign w:val="center"/>
          </w:tcPr>
          <w:p w14:paraId="7C1FE758">
            <w:pPr>
              <w:spacing w:line="400" w:lineRule="exact"/>
              <w:jc w:val="left"/>
            </w:pPr>
            <w:r>
              <w:rPr>
                <w:rFonts w:hint="eastAsia"/>
                <w:spacing w:val="-5"/>
                <w:sz w:val="24"/>
                <w:szCs w:val="24"/>
              </w:rPr>
              <w:t>□检验、质量控制</w:t>
            </w:r>
          </w:p>
        </w:tc>
      </w:tr>
      <w:tr w14:paraId="3E144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03" w:type="dxa"/>
            <w:vMerge w:val="continue"/>
            <w:shd w:val="clear" w:color="auto" w:fill="auto"/>
            <w:vAlign w:val="center"/>
          </w:tcPr>
          <w:p w14:paraId="6ECE1895">
            <w:pPr>
              <w:spacing w:line="400" w:lineRule="exact"/>
              <w:jc w:val="left"/>
            </w:pPr>
          </w:p>
        </w:tc>
        <w:tc>
          <w:tcPr>
            <w:tcW w:w="1193" w:type="dxa"/>
            <w:vMerge w:val="continue"/>
            <w:shd w:val="clear" w:color="auto" w:fill="auto"/>
            <w:vAlign w:val="center"/>
          </w:tcPr>
          <w:p w14:paraId="34A4337B">
            <w:pPr>
              <w:spacing w:line="400" w:lineRule="exact"/>
              <w:jc w:val="left"/>
            </w:pPr>
          </w:p>
        </w:tc>
        <w:tc>
          <w:tcPr>
            <w:tcW w:w="6683" w:type="dxa"/>
            <w:gridSpan w:val="6"/>
            <w:vAlign w:val="center"/>
          </w:tcPr>
          <w:p w14:paraId="3073CC35">
            <w:pPr>
              <w:spacing w:line="400" w:lineRule="exact"/>
              <w:jc w:val="left"/>
              <w:rPr>
                <w:rFonts w:hint="eastAsia"/>
                <w:spacing w:val="-5"/>
                <w:sz w:val="24"/>
                <w:szCs w:val="24"/>
              </w:rPr>
            </w:pPr>
            <w:r>
              <w:rPr>
                <w:rFonts w:hint="eastAsia"/>
                <w:spacing w:val="-5"/>
                <w:sz w:val="24"/>
                <w:szCs w:val="24"/>
              </w:rPr>
              <w:t>□微生物</w:t>
            </w:r>
          </w:p>
        </w:tc>
      </w:tr>
      <w:tr w14:paraId="342BC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03" w:type="dxa"/>
            <w:vMerge w:val="continue"/>
            <w:shd w:val="clear" w:color="auto" w:fill="auto"/>
            <w:vAlign w:val="center"/>
          </w:tcPr>
          <w:p w14:paraId="5C25E988">
            <w:pPr>
              <w:pStyle w:val="14"/>
              <w:spacing w:before="0" w:line="400" w:lineRule="exact"/>
              <w:jc w:val="center"/>
              <w:rPr>
                <w:rFonts w:hint="eastAsia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 w14:paraId="6D67C6B1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bCs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5"/>
                <w:sz w:val="24"/>
                <w:szCs w:val="24"/>
              </w:rPr>
              <w:t>医疗器械类</w:t>
            </w:r>
          </w:p>
        </w:tc>
        <w:tc>
          <w:tcPr>
            <w:tcW w:w="1650" w:type="dxa"/>
            <w:gridSpan w:val="2"/>
            <w:shd w:val="clear" w:color="auto" w:fill="auto"/>
            <w:vAlign w:val="center"/>
          </w:tcPr>
          <w:p w14:paraId="255F9D4E">
            <w:pPr>
              <w:spacing w:line="400" w:lineRule="exact"/>
              <w:jc w:val="both"/>
              <w:rPr>
                <w:rFonts w:hint="eastAsia" w:ascii="Times New Roman" w:hAnsi="Times New Roman" w:eastAsia="仿宋_GB2312" w:cs="仿宋_GB2312"/>
                <w:bCs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□医疗器械生产</w:t>
            </w:r>
          </w:p>
        </w:tc>
        <w:tc>
          <w:tcPr>
            <w:tcW w:w="5033" w:type="dxa"/>
            <w:gridSpan w:val="4"/>
            <w:shd w:val="clear" w:color="auto" w:fill="auto"/>
            <w:vAlign w:val="center"/>
          </w:tcPr>
          <w:p w14:paraId="3E8FD895">
            <w:pPr>
              <w:spacing w:line="400" w:lineRule="exact"/>
              <w:jc w:val="left"/>
              <w:rPr>
                <w:rFonts w:hint="eastAsia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□有源医疗器械</w:t>
            </w: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□无源医疗器械</w:t>
            </w:r>
          </w:p>
          <w:p w14:paraId="6873B465">
            <w:pPr>
              <w:spacing w:line="400" w:lineRule="exact"/>
              <w:jc w:val="left"/>
              <w:rPr>
                <w:rFonts w:hint="default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□体外诊断试剂</w:t>
            </w: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□计算机相关</w:t>
            </w:r>
          </w:p>
        </w:tc>
      </w:tr>
      <w:tr w14:paraId="15EFF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03" w:type="dxa"/>
            <w:vMerge w:val="continue"/>
            <w:shd w:val="clear" w:color="auto" w:fill="auto"/>
            <w:vAlign w:val="center"/>
          </w:tcPr>
          <w:p w14:paraId="3C498F2A">
            <w:pPr>
              <w:spacing w:line="400" w:lineRule="exact"/>
              <w:jc w:val="both"/>
            </w:pPr>
          </w:p>
        </w:tc>
        <w:tc>
          <w:tcPr>
            <w:tcW w:w="1193" w:type="dxa"/>
            <w:vMerge w:val="continue"/>
            <w:shd w:val="clear" w:color="auto" w:fill="auto"/>
            <w:vAlign w:val="center"/>
          </w:tcPr>
          <w:p w14:paraId="79E9ABA6">
            <w:pPr>
              <w:spacing w:line="400" w:lineRule="exact"/>
              <w:jc w:val="both"/>
            </w:pPr>
          </w:p>
        </w:tc>
        <w:tc>
          <w:tcPr>
            <w:tcW w:w="6683" w:type="dxa"/>
            <w:gridSpan w:val="6"/>
            <w:shd w:val="clear" w:color="auto" w:fill="auto"/>
            <w:vAlign w:val="center"/>
          </w:tcPr>
          <w:p w14:paraId="00F77E06">
            <w:pPr>
              <w:spacing w:line="400" w:lineRule="exact"/>
              <w:jc w:val="both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□检验、质量控制</w:t>
            </w:r>
          </w:p>
        </w:tc>
      </w:tr>
      <w:tr w14:paraId="65428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03" w:type="dxa"/>
            <w:vMerge w:val="continue"/>
            <w:shd w:val="clear" w:color="auto" w:fill="auto"/>
            <w:vAlign w:val="center"/>
          </w:tcPr>
          <w:p w14:paraId="1916A90B">
            <w:pPr>
              <w:spacing w:line="400" w:lineRule="exact"/>
              <w:jc w:val="both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</w:p>
        </w:tc>
        <w:tc>
          <w:tcPr>
            <w:tcW w:w="1193" w:type="dxa"/>
            <w:vMerge w:val="continue"/>
            <w:shd w:val="clear" w:color="auto" w:fill="auto"/>
            <w:vAlign w:val="center"/>
          </w:tcPr>
          <w:p w14:paraId="454C1B27">
            <w:pPr>
              <w:spacing w:line="400" w:lineRule="exact"/>
              <w:jc w:val="both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</w:p>
        </w:tc>
        <w:tc>
          <w:tcPr>
            <w:tcW w:w="6683" w:type="dxa"/>
            <w:gridSpan w:val="6"/>
            <w:shd w:val="clear" w:color="auto" w:fill="auto"/>
            <w:vAlign w:val="center"/>
          </w:tcPr>
          <w:p w14:paraId="6A37A522">
            <w:pPr>
              <w:spacing w:line="400" w:lineRule="exact"/>
              <w:jc w:val="both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□医疗器械临床试验</w:t>
            </w:r>
          </w:p>
        </w:tc>
      </w:tr>
      <w:tr w14:paraId="7836A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03" w:type="dxa"/>
            <w:vMerge w:val="continue"/>
            <w:shd w:val="clear" w:color="auto" w:fill="auto"/>
            <w:vAlign w:val="center"/>
          </w:tcPr>
          <w:p w14:paraId="16E933BF">
            <w:pPr>
              <w:pStyle w:val="14"/>
              <w:spacing w:before="0" w:line="400" w:lineRule="exact"/>
              <w:jc w:val="center"/>
              <w:rPr>
                <w:rFonts w:hint="eastAsia"/>
                <w:spacing w:val="4"/>
                <w:sz w:val="24"/>
                <w:szCs w:val="24"/>
                <w:lang w:eastAsia="zh-CN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21065323">
            <w:pPr>
              <w:spacing w:line="400" w:lineRule="exact"/>
              <w:jc w:val="center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疫苗类</w:t>
            </w:r>
          </w:p>
        </w:tc>
        <w:tc>
          <w:tcPr>
            <w:tcW w:w="6683" w:type="dxa"/>
            <w:gridSpan w:val="6"/>
            <w:vAlign w:val="center"/>
          </w:tcPr>
          <w:p w14:paraId="138B2E3D">
            <w:pPr>
              <w:spacing w:line="400" w:lineRule="exact"/>
              <w:jc w:val="both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</w:p>
        </w:tc>
      </w:tr>
      <w:tr w14:paraId="4CFEA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9179" w:type="dxa"/>
            <w:gridSpan w:val="8"/>
            <w:shd w:val="clear" w:color="auto" w:fill="auto"/>
            <w:vAlign w:val="center"/>
          </w:tcPr>
          <w:p w14:paraId="658373B6">
            <w:pPr>
              <w:spacing w:line="400" w:lineRule="exact"/>
              <w:jc w:val="both"/>
              <w:rPr>
                <w:rFonts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附本人</w:t>
            </w:r>
            <w:r>
              <w:rPr>
                <w:sz w:val="24"/>
                <w:szCs w:val="24"/>
              </w:rPr>
              <w:t>专业技术职称</w:t>
            </w:r>
            <w:r>
              <w:rPr>
                <w:rFonts w:hint="eastAsia"/>
                <w:sz w:val="24"/>
                <w:szCs w:val="24"/>
                <w:lang w:eastAsia="zh-CN"/>
              </w:rPr>
              <w:t>证书</w:t>
            </w:r>
          </w:p>
        </w:tc>
      </w:tr>
      <w:tr w14:paraId="56504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1" w:hRule="atLeast"/>
        </w:trPr>
        <w:tc>
          <w:tcPr>
            <w:tcW w:w="9179" w:type="dxa"/>
            <w:gridSpan w:val="8"/>
            <w:shd w:val="clear" w:color="auto" w:fill="auto"/>
            <w:vAlign w:val="center"/>
          </w:tcPr>
          <w:p w14:paraId="5F960C8B">
            <w:pPr>
              <w:pStyle w:val="14"/>
              <w:spacing w:before="85" w:line="400" w:lineRule="exact"/>
              <w:ind w:left="0" w:firstLine="0" w:firstLine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本人保证以上信息真实、准确。</w:t>
            </w:r>
          </w:p>
          <w:p w14:paraId="47A5662C">
            <w:pPr>
              <w:pStyle w:val="14"/>
              <w:spacing w:before="85" w:line="400" w:lineRule="exact"/>
              <w:ind w:left="0" w:firstLine="0" w:firstLineChars="0"/>
              <w:jc w:val="right"/>
              <w:rPr>
                <w:sz w:val="24"/>
                <w:szCs w:val="24"/>
              </w:rPr>
            </w:pPr>
          </w:p>
          <w:p w14:paraId="13FE5A52">
            <w:pPr>
              <w:pStyle w:val="14"/>
              <w:spacing w:before="85" w:line="400" w:lineRule="exact"/>
              <w:ind w:left="0" w:firstLine="0" w:firstLineChars="0"/>
              <w:jc w:val="right"/>
              <w:rPr>
                <w:sz w:val="24"/>
                <w:szCs w:val="24"/>
              </w:rPr>
            </w:pPr>
          </w:p>
          <w:p w14:paraId="6BB94F4F">
            <w:pPr>
              <w:pStyle w:val="14"/>
              <w:spacing w:before="85" w:line="400" w:lineRule="exact"/>
              <w:ind w:left="0" w:firstLine="0" w:firstLineChars="0"/>
              <w:jc w:val="right"/>
              <w:rPr>
                <w:sz w:val="24"/>
                <w:szCs w:val="24"/>
              </w:rPr>
            </w:pPr>
          </w:p>
          <w:p w14:paraId="261F5044">
            <w:pPr>
              <w:pStyle w:val="14"/>
              <w:wordWrap w:val="0"/>
              <w:spacing w:before="85" w:line="400" w:lineRule="exact"/>
              <w:ind w:left="0" w:firstLine="0" w:firstLineChars="0"/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本人签名：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</w:t>
            </w:r>
          </w:p>
          <w:p w14:paraId="630EA3AA">
            <w:pPr>
              <w:wordWrap w:val="0"/>
              <w:spacing w:line="400" w:lineRule="exact"/>
              <w:jc w:val="right"/>
              <w:rPr>
                <w:rFonts w:hint="default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0"/>
                <w:sz w:val="24"/>
                <w:szCs w:val="24"/>
                <w:lang w:val="en-US" w:eastAsia="zh-CN"/>
              </w:rPr>
              <w:t xml:space="preserve">年    月    日             </w:t>
            </w:r>
          </w:p>
        </w:tc>
      </w:tr>
      <w:tr w14:paraId="14FC3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3" w:hRule="atLeast"/>
        </w:trPr>
        <w:tc>
          <w:tcPr>
            <w:tcW w:w="9179" w:type="dxa"/>
            <w:gridSpan w:val="8"/>
            <w:shd w:val="clear" w:color="auto" w:fill="auto"/>
            <w:vAlign w:val="center"/>
          </w:tcPr>
          <w:p w14:paraId="0B925114">
            <w:pPr>
              <w:pStyle w:val="14"/>
              <w:wordWrap/>
              <w:spacing w:line="219" w:lineRule="auto"/>
              <w:ind w:left="0" w:firstLine="0"/>
              <w:jc w:val="left"/>
              <w:rPr>
                <w:rFonts w:hint="eastAsia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10"/>
                <w:sz w:val="24"/>
                <w:szCs w:val="24"/>
                <w:lang w:eastAsia="zh-CN"/>
              </w:rPr>
              <w:t>所在单位意见：</w:t>
            </w:r>
          </w:p>
          <w:p w14:paraId="6A97546B">
            <w:pPr>
              <w:pStyle w:val="14"/>
              <w:wordWrap w:val="0"/>
              <w:spacing w:line="219" w:lineRule="auto"/>
              <w:ind w:left="0" w:firstLine="440"/>
              <w:jc w:val="right"/>
              <w:rPr>
                <w:rFonts w:hint="eastAsia"/>
                <w:spacing w:val="-10"/>
                <w:sz w:val="24"/>
                <w:szCs w:val="24"/>
                <w:lang w:eastAsia="zh-CN"/>
              </w:rPr>
            </w:pPr>
          </w:p>
          <w:p w14:paraId="06F39B61">
            <w:pPr>
              <w:pStyle w:val="14"/>
              <w:wordWrap w:val="0"/>
              <w:spacing w:line="219" w:lineRule="auto"/>
              <w:ind w:left="0" w:firstLine="440"/>
              <w:jc w:val="right"/>
              <w:rPr>
                <w:rFonts w:hint="eastAsia"/>
                <w:spacing w:val="-10"/>
                <w:sz w:val="24"/>
                <w:szCs w:val="24"/>
                <w:lang w:eastAsia="zh-CN"/>
              </w:rPr>
            </w:pPr>
          </w:p>
          <w:p w14:paraId="099162F2">
            <w:pPr>
              <w:pStyle w:val="14"/>
              <w:wordWrap w:val="0"/>
              <w:spacing w:line="219" w:lineRule="auto"/>
              <w:ind w:left="0" w:firstLine="440"/>
              <w:jc w:val="right"/>
              <w:rPr>
                <w:rFonts w:hint="eastAsia"/>
                <w:spacing w:val="-10"/>
                <w:sz w:val="24"/>
                <w:szCs w:val="24"/>
                <w:lang w:val="en-US" w:eastAsia="zh-CN"/>
              </w:rPr>
            </w:pPr>
          </w:p>
          <w:p w14:paraId="696DDEA3">
            <w:pPr>
              <w:pStyle w:val="14"/>
              <w:wordWrap w:val="0"/>
              <w:spacing w:line="219" w:lineRule="auto"/>
              <w:ind w:left="0" w:firstLine="440"/>
              <w:jc w:val="right"/>
              <w:rPr>
                <w:rFonts w:hint="eastAsia"/>
                <w:spacing w:val="-10"/>
                <w:sz w:val="24"/>
                <w:szCs w:val="24"/>
                <w:lang w:val="en-US" w:eastAsia="zh-CN"/>
              </w:rPr>
            </w:pPr>
          </w:p>
          <w:p w14:paraId="0D6798B8">
            <w:pPr>
              <w:pStyle w:val="14"/>
              <w:wordWrap w:val="0"/>
              <w:spacing w:line="219" w:lineRule="auto"/>
              <w:ind w:left="0" w:firstLine="440"/>
              <w:jc w:val="right"/>
              <w:rPr>
                <w:rFonts w:hint="eastAsia"/>
                <w:spacing w:val="-10"/>
                <w:sz w:val="24"/>
                <w:szCs w:val="24"/>
                <w:lang w:val="en-US" w:eastAsia="zh-CN"/>
              </w:rPr>
            </w:pPr>
          </w:p>
          <w:p w14:paraId="0DEF267D">
            <w:pPr>
              <w:pStyle w:val="14"/>
              <w:wordWrap w:val="0"/>
              <w:spacing w:line="219" w:lineRule="auto"/>
              <w:ind w:left="0" w:firstLine="440"/>
              <w:jc w:val="right"/>
              <w:rPr>
                <w:rFonts w:hint="eastAsia"/>
                <w:spacing w:val="-10"/>
                <w:sz w:val="24"/>
                <w:szCs w:val="24"/>
                <w:lang w:val="en-US" w:eastAsia="zh-CN"/>
              </w:rPr>
            </w:pPr>
          </w:p>
          <w:p w14:paraId="295AD2FA">
            <w:pPr>
              <w:pStyle w:val="14"/>
              <w:wordWrap w:val="0"/>
              <w:spacing w:line="219" w:lineRule="auto"/>
              <w:ind w:left="0" w:firstLine="440"/>
              <w:jc w:val="right"/>
              <w:rPr>
                <w:rFonts w:hint="default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0"/>
                <w:sz w:val="24"/>
                <w:szCs w:val="24"/>
                <w:lang w:val="en-US" w:eastAsia="zh-CN"/>
              </w:rPr>
              <w:t xml:space="preserve">（盖章）                </w:t>
            </w:r>
          </w:p>
          <w:p w14:paraId="035FC762">
            <w:pPr>
              <w:wordWrap w:val="0"/>
              <w:spacing w:line="400" w:lineRule="exact"/>
              <w:jc w:val="right"/>
              <w:rPr>
                <w:rFonts w:hint="default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0"/>
                <w:sz w:val="24"/>
                <w:szCs w:val="24"/>
                <w:lang w:val="en-US" w:eastAsia="zh-CN"/>
              </w:rPr>
              <w:t xml:space="preserve">年    月    日          </w:t>
            </w:r>
          </w:p>
        </w:tc>
      </w:tr>
    </w:tbl>
    <w:p w14:paraId="6639892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00" w:lineRule="atLeast"/>
        <w:ind w:left="0"/>
        <w:jc w:val="both"/>
        <w:textAlignment w:val="auto"/>
        <w:rPr>
          <w:spacing w:val="-4"/>
          <w:sz w:val="27"/>
          <w:szCs w:val="27"/>
        </w:rPr>
      </w:pPr>
      <w:r>
        <w:rPr>
          <w:spacing w:val="-4"/>
          <w:sz w:val="27"/>
          <w:szCs w:val="27"/>
        </w:rPr>
        <w:t>填表说明：</w:t>
      </w:r>
    </w:p>
    <w:p w14:paraId="4A7E1B3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00" w:lineRule="atLeast"/>
        <w:ind w:left="0"/>
        <w:jc w:val="both"/>
        <w:textAlignment w:val="auto"/>
        <w:rPr>
          <w:spacing w:val="-4"/>
          <w:sz w:val="27"/>
          <w:szCs w:val="27"/>
        </w:rPr>
      </w:pPr>
      <w:r>
        <w:rPr>
          <w:spacing w:val="-4"/>
          <w:sz w:val="27"/>
          <w:szCs w:val="27"/>
        </w:rPr>
        <w:t>1.本表</w:t>
      </w:r>
      <w:r>
        <w:rPr>
          <w:rFonts w:hint="eastAsia"/>
          <w:spacing w:val="-4"/>
          <w:sz w:val="27"/>
          <w:szCs w:val="27"/>
          <w:lang w:eastAsia="zh-CN"/>
        </w:rPr>
        <w:t>需填写纸质版，经所在单位同意并盖章后将扫描件上传</w:t>
      </w:r>
      <w:r>
        <w:rPr>
          <w:spacing w:val="-4"/>
          <w:sz w:val="27"/>
          <w:szCs w:val="27"/>
        </w:rPr>
        <w:t>。</w:t>
      </w:r>
    </w:p>
    <w:p w14:paraId="1A511E0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00" w:lineRule="atLeast"/>
        <w:ind w:left="0"/>
        <w:jc w:val="both"/>
        <w:textAlignment w:val="auto"/>
        <w:rPr>
          <w:spacing w:val="-4"/>
          <w:sz w:val="27"/>
          <w:szCs w:val="27"/>
        </w:rPr>
      </w:pPr>
      <w:r>
        <w:rPr>
          <w:spacing w:val="-4"/>
          <w:sz w:val="27"/>
          <w:szCs w:val="27"/>
        </w:rPr>
        <w:t>2.“学位”栏中填写获得国家教育行政部门认可的最高学位。</w:t>
      </w:r>
    </w:p>
    <w:p w14:paraId="5DB7FD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00" w:lineRule="atLeast"/>
        <w:ind w:left="0"/>
        <w:jc w:val="both"/>
        <w:textAlignment w:val="auto"/>
        <w:rPr>
          <w:spacing w:val="-4"/>
          <w:sz w:val="27"/>
          <w:szCs w:val="27"/>
        </w:rPr>
      </w:pPr>
      <w:r>
        <w:rPr>
          <w:spacing w:val="-4"/>
          <w:sz w:val="27"/>
          <w:szCs w:val="27"/>
        </w:rPr>
        <w:t>3.“技术职称”栏中填写主管部门评定的专业技术职称。</w:t>
      </w:r>
    </w:p>
    <w:p w14:paraId="245F06B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00" w:lineRule="atLeast"/>
        <w:ind w:left="0"/>
        <w:jc w:val="both"/>
        <w:textAlignment w:val="auto"/>
        <w:rPr>
          <w:sz w:val="27"/>
          <w:szCs w:val="27"/>
        </w:rPr>
      </w:pPr>
      <w:r>
        <w:rPr>
          <w:spacing w:val="-4"/>
          <w:sz w:val="27"/>
          <w:szCs w:val="27"/>
        </w:rPr>
        <w:t>4.“</w:t>
      </w:r>
      <w:r>
        <w:rPr>
          <w:rFonts w:hint="eastAsia"/>
          <w:spacing w:val="-4"/>
          <w:sz w:val="27"/>
          <w:szCs w:val="27"/>
          <w:lang w:eastAsia="zh-CN"/>
        </w:rPr>
        <w:t>类别和方向</w:t>
      </w:r>
      <w:r>
        <w:rPr>
          <w:spacing w:val="-4"/>
          <w:sz w:val="27"/>
          <w:szCs w:val="27"/>
        </w:rPr>
        <w:t>”</w:t>
      </w:r>
      <w:r>
        <w:rPr>
          <w:spacing w:val="4"/>
          <w:sz w:val="27"/>
          <w:szCs w:val="27"/>
        </w:rPr>
        <w:t>为您认为最适宜参加药品、医疗器械</w:t>
      </w:r>
      <w:r>
        <w:rPr>
          <w:rFonts w:hint="eastAsia"/>
          <w:sz w:val="27"/>
          <w:szCs w:val="27"/>
          <w:lang w:eastAsia="zh-CN"/>
        </w:rPr>
        <w:t>、化妆品现场检查</w:t>
      </w:r>
      <w:r>
        <w:rPr>
          <w:spacing w:val="2"/>
          <w:sz w:val="27"/>
          <w:szCs w:val="27"/>
        </w:rPr>
        <w:t>的专业或领域，请在所选项目前的“□”内打“√”。“</w:t>
      </w:r>
      <w:r>
        <w:rPr>
          <w:rFonts w:hint="eastAsia"/>
          <w:spacing w:val="2"/>
          <w:sz w:val="27"/>
          <w:szCs w:val="27"/>
          <w:lang w:eastAsia="zh-CN"/>
        </w:rPr>
        <w:t>类别</w:t>
      </w:r>
      <w:r>
        <w:rPr>
          <w:spacing w:val="2"/>
          <w:sz w:val="27"/>
          <w:szCs w:val="27"/>
        </w:rPr>
        <w:t>”</w:t>
      </w:r>
      <w:r>
        <w:rPr>
          <w:sz w:val="27"/>
          <w:szCs w:val="27"/>
        </w:rPr>
        <w:t>栏最多可选一项；“方向”</w:t>
      </w:r>
      <w:r>
        <w:rPr>
          <w:spacing w:val="-1"/>
          <w:sz w:val="27"/>
          <w:szCs w:val="27"/>
        </w:rPr>
        <w:t>可选一项或多项，但最多不超</w:t>
      </w:r>
      <w:r>
        <w:rPr>
          <w:spacing w:val="-5"/>
          <w:sz w:val="27"/>
          <w:szCs w:val="27"/>
        </w:rPr>
        <w:t>过三项</w:t>
      </w:r>
      <w:r>
        <w:rPr>
          <w:rFonts w:hint="eastAsia"/>
          <w:spacing w:val="-5"/>
          <w:sz w:val="27"/>
          <w:szCs w:val="27"/>
          <w:lang w:eastAsia="zh-CN"/>
        </w:rPr>
        <w:t>，横线位置可填写擅长领域</w:t>
      </w:r>
      <w:r>
        <w:rPr>
          <w:spacing w:val="-5"/>
          <w:sz w:val="27"/>
          <w:szCs w:val="27"/>
        </w:rPr>
        <w:t>。</w:t>
      </w:r>
    </w:p>
    <w:p w14:paraId="385641C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both"/>
        <w:textAlignment w:val="auto"/>
        <w:rPr>
          <w:rFonts w:hint="eastAsia"/>
          <w:spacing w:val="2"/>
          <w:sz w:val="27"/>
          <w:szCs w:val="27"/>
          <w:lang w:val="en-US" w:eastAsia="zh-CN"/>
        </w:rPr>
      </w:pPr>
      <w:r>
        <w:rPr>
          <w:spacing w:val="-4"/>
          <w:sz w:val="27"/>
          <w:szCs w:val="27"/>
        </w:rPr>
        <w:t>5.</w:t>
      </w:r>
      <w:r>
        <w:rPr>
          <w:spacing w:val="2"/>
          <w:sz w:val="27"/>
          <w:szCs w:val="27"/>
        </w:rPr>
        <w:t>联系人：</w:t>
      </w:r>
      <w:r>
        <w:rPr>
          <w:rFonts w:hint="eastAsia"/>
          <w:spacing w:val="2"/>
          <w:sz w:val="27"/>
          <w:szCs w:val="27"/>
          <w:lang w:val="en-US" w:eastAsia="zh-CN"/>
        </w:rPr>
        <w:t xml:space="preserve">孙婧文    </w:t>
      </w:r>
      <w:r>
        <w:rPr>
          <w:spacing w:val="2"/>
          <w:sz w:val="27"/>
          <w:szCs w:val="27"/>
        </w:rPr>
        <w:t>电</w:t>
      </w:r>
      <w:r>
        <w:rPr>
          <w:rFonts w:hint="eastAsia"/>
          <w:spacing w:val="2"/>
          <w:sz w:val="27"/>
          <w:szCs w:val="27"/>
          <w:lang w:val="en-US" w:eastAsia="zh-CN"/>
        </w:rPr>
        <w:t xml:space="preserve">  </w:t>
      </w:r>
      <w:r>
        <w:rPr>
          <w:spacing w:val="2"/>
          <w:sz w:val="27"/>
          <w:szCs w:val="27"/>
        </w:rPr>
        <w:t>话：</w:t>
      </w:r>
      <w:r>
        <w:rPr>
          <w:rFonts w:hint="eastAsia"/>
          <w:spacing w:val="2"/>
          <w:sz w:val="27"/>
          <w:szCs w:val="27"/>
          <w:lang w:val="en-US" w:eastAsia="zh-CN"/>
        </w:rPr>
        <w:t>13190522237</w:t>
      </w:r>
    </w:p>
    <w:p w14:paraId="623DD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spacing w:val="2"/>
          <w:sz w:val="27"/>
          <w:szCs w:val="27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477520</wp:posOffset>
            </wp:positionV>
            <wp:extent cx="5612765" cy="7360920"/>
            <wp:effectExtent l="0" t="0" r="6985" b="11430"/>
            <wp:wrapTopAndBottom/>
            <wp:docPr id="1" name="图片 4" descr="内蒙古自治区药品检查专家申请表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内蒙古自治区药品检查专家申请表二维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736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sectPr>
      <w:footerReference r:id="rId5" w:type="first"/>
      <w:footerReference r:id="rId3" w:type="default"/>
      <w:footerReference r:id="rId4" w:type="even"/>
      <w:pgSz w:w="11907" w:h="16840"/>
      <w:pgMar w:top="2098" w:right="1474" w:bottom="1984" w:left="1587" w:header="851" w:footer="1588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思源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思源黑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楷体">
    <w:altName w:val="CESI楷体-GB13000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SI楷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6278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CD620F8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aGmCS9MAAAAFAQAADwAAAAAAAAABACAAAAAiAAAA&#10;ZHJzL2Rvd25yZXYueG1sUEsBAhQAFAAAAAgAh07iQK2a4PrTAQAApgMAAA4AAAAAAAAAAQAgAAAA&#10;IgEAAGRycy9lMm9Eb2MueG1sUEsFBgAAAAAGAAYAWQEAAGc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CD620F8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0D41D"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02A493A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hpgkvTAAAABQEAAA8AAAAAAAAAAQAgAAAAIgAA&#10;AGRycy9kb3ducmV2LnhtbFBLAQIUABQAAAAIAIdO4kCvMX1V1AEAAKYDAAAOAAAAAAAAAAEAIAAA&#10;ACIBAABkcnMvZTJvRG9jLnhtbFBLBQYAAAAABgAGAFkBAABo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02A493A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2100F">
    <w:pPr>
      <w:pStyle w:val="5"/>
      <w:spacing w:line="20" w:lineRule="exact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E674A5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hpgkvTAAAABQEAAA8AAAAAAAAAAQAgAAAAIgAA&#10;AGRycy9kb3ducmV2LnhtbFBLAQIUABQAAAAIAIdO4kBaNMbI1AEAAKYDAAAOAAAAAAAAAAEAIAAA&#10;ACIBAABkcnMvZTJvRG9jLnhtbFBLBQYAAAAABgAGAFkBAABo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E674A5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mOTMzOTE5MWQ0ZDU2ZDAyODFlZDA0OTc1MTIwYjkifQ=="/>
  </w:docVars>
  <w:rsids>
    <w:rsidRoot w:val="007C0101"/>
    <w:rsid w:val="00033835"/>
    <w:rsid w:val="00037A62"/>
    <w:rsid w:val="000502D9"/>
    <w:rsid w:val="00053C74"/>
    <w:rsid w:val="00081DD9"/>
    <w:rsid w:val="000A43C9"/>
    <w:rsid w:val="000F448F"/>
    <w:rsid w:val="00104AD5"/>
    <w:rsid w:val="00107F1D"/>
    <w:rsid w:val="00111589"/>
    <w:rsid w:val="00112653"/>
    <w:rsid w:val="0015085D"/>
    <w:rsid w:val="00161599"/>
    <w:rsid w:val="0019160D"/>
    <w:rsid w:val="001B2ED0"/>
    <w:rsid w:val="001D3F2F"/>
    <w:rsid w:val="001E123B"/>
    <w:rsid w:val="00204EA7"/>
    <w:rsid w:val="00212159"/>
    <w:rsid w:val="002203D3"/>
    <w:rsid w:val="002341CA"/>
    <w:rsid w:val="002432A7"/>
    <w:rsid w:val="002452B4"/>
    <w:rsid w:val="00246913"/>
    <w:rsid w:val="00257948"/>
    <w:rsid w:val="002676A6"/>
    <w:rsid w:val="002778D8"/>
    <w:rsid w:val="00290DA8"/>
    <w:rsid w:val="00291160"/>
    <w:rsid w:val="002A62C5"/>
    <w:rsid w:val="002B7D95"/>
    <w:rsid w:val="002D6AFC"/>
    <w:rsid w:val="002F0343"/>
    <w:rsid w:val="002F0DE2"/>
    <w:rsid w:val="002F791C"/>
    <w:rsid w:val="0030486D"/>
    <w:rsid w:val="00323B61"/>
    <w:rsid w:val="00341970"/>
    <w:rsid w:val="003619FA"/>
    <w:rsid w:val="003657FB"/>
    <w:rsid w:val="00385C9F"/>
    <w:rsid w:val="00391E55"/>
    <w:rsid w:val="00393E71"/>
    <w:rsid w:val="003B1A02"/>
    <w:rsid w:val="003B31A5"/>
    <w:rsid w:val="003C6CE9"/>
    <w:rsid w:val="00424C6E"/>
    <w:rsid w:val="00452E4A"/>
    <w:rsid w:val="00481054"/>
    <w:rsid w:val="004A2D7D"/>
    <w:rsid w:val="004B7461"/>
    <w:rsid w:val="004C640A"/>
    <w:rsid w:val="004D3FC2"/>
    <w:rsid w:val="004D4CCF"/>
    <w:rsid w:val="004E683F"/>
    <w:rsid w:val="00505381"/>
    <w:rsid w:val="00527124"/>
    <w:rsid w:val="00544386"/>
    <w:rsid w:val="00546B4F"/>
    <w:rsid w:val="0056424C"/>
    <w:rsid w:val="00570B83"/>
    <w:rsid w:val="0057112D"/>
    <w:rsid w:val="00571F6F"/>
    <w:rsid w:val="00577293"/>
    <w:rsid w:val="0058268D"/>
    <w:rsid w:val="00585C83"/>
    <w:rsid w:val="00590474"/>
    <w:rsid w:val="00592CC9"/>
    <w:rsid w:val="005A5BF2"/>
    <w:rsid w:val="005D0F5F"/>
    <w:rsid w:val="005E33CF"/>
    <w:rsid w:val="005F336C"/>
    <w:rsid w:val="00610400"/>
    <w:rsid w:val="006132A1"/>
    <w:rsid w:val="00624B4A"/>
    <w:rsid w:val="00654932"/>
    <w:rsid w:val="006661A4"/>
    <w:rsid w:val="006A7884"/>
    <w:rsid w:val="006B38F9"/>
    <w:rsid w:val="006C62A1"/>
    <w:rsid w:val="006E1CA5"/>
    <w:rsid w:val="006E2329"/>
    <w:rsid w:val="006F6255"/>
    <w:rsid w:val="00701535"/>
    <w:rsid w:val="0070416B"/>
    <w:rsid w:val="0070579B"/>
    <w:rsid w:val="00715743"/>
    <w:rsid w:val="007173A8"/>
    <w:rsid w:val="00761FB3"/>
    <w:rsid w:val="0076589A"/>
    <w:rsid w:val="00770140"/>
    <w:rsid w:val="00774B19"/>
    <w:rsid w:val="00784BCB"/>
    <w:rsid w:val="00786B2F"/>
    <w:rsid w:val="007925F1"/>
    <w:rsid w:val="0079344F"/>
    <w:rsid w:val="007A1610"/>
    <w:rsid w:val="007C0101"/>
    <w:rsid w:val="007D373D"/>
    <w:rsid w:val="007E63C3"/>
    <w:rsid w:val="008242CB"/>
    <w:rsid w:val="00835942"/>
    <w:rsid w:val="00847C4B"/>
    <w:rsid w:val="008569A5"/>
    <w:rsid w:val="00861920"/>
    <w:rsid w:val="008643C3"/>
    <w:rsid w:val="00873CD5"/>
    <w:rsid w:val="008763CF"/>
    <w:rsid w:val="008804D9"/>
    <w:rsid w:val="008838C5"/>
    <w:rsid w:val="0089055A"/>
    <w:rsid w:val="00894E8A"/>
    <w:rsid w:val="00896DE4"/>
    <w:rsid w:val="008A4271"/>
    <w:rsid w:val="008A4595"/>
    <w:rsid w:val="008B3FFA"/>
    <w:rsid w:val="008C34AF"/>
    <w:rsid w:val="008D27CA"/>
    <w:rsid w:val="00901D96"/>
    <w:rsid w:val="00907606"/>
    <w:rsid w:val="00922F9C"/>
    <w:rsid w:val="0093087D"/>
    <w:rsid w:val="0095741D"/>
    <w:rsid w:val="00964200"/>
    <w:rsid w:val="00966D79"/>
    <w:rsid w:val="0096751F"/>
    <w:rsid w:val="00967FB8"/>
    <w:rsid w:val="0097732E"/>
    <w:rsid w:val="00977F6A"/>
    <w:rsid w:val="0098233D"/>
    <w:rsid w:val="0099392B"/>
    <w:rsid w:val="009950F5"/>
    <w:rsid w:val="009951EC"/>
    <w:rsid w:val="00996316"/>
    <w:rsid w:val="009A1ED3"/>
    <w:rsid w:val="009F03AC"/>
    <w:rsid w:val="009F0D7E"/>
    <w:rsid w:val="009F4F97"/>
    <w:rsid w:val="00A03E70"/>
    <w:rsid w:val="00A14283"/>
    <w:rsid w:val="00A16266"/>
    <w:rsid w:val="00A305ED"/>
    <w:rsid w:val="00A32DBE"/>
    <w:rsid w:val="00A3438E"/>
    <w:rsid w:val="00A36EAB"/>
    <w:rsid w:val="00A42722"/>
    <w:rsid w:val="00A43C93"/>
    <w:rsid w:val="00A732E0"/>
    <w:rsid w:val="00A86030"/>
    <w:rsid w:val="00AA5ECB"/>
    <w:rsid w:val="00AB1FE4"/>
    <w:rsid w:val="00AB4577"/>
    <w:rsid w:val="00AB521F"/>
    <w:rsid w:val="00AD60E8"/>
    <w:rsid w:val="00AD6C91"/>
    <w:rsid w:val="00AD7D32"/>
    <w:rsid w:val="00B057C0"/>
    <w:rsid w:val="00B16355"/>
    <w:rsid w:val="00B22816"/>
    <w:rsid w:val="00B2798A"/>
    <w:rsid w:val="00B4476C"/>
    <w:rsid w:val="00B46191"/>
    <w:rsid w:val="00B46FE3"/>
    <w:rsid w:val="00B61218"/>
    <w:rsid w:val="00B7758A"/>
    <w:rsid w:val="00B86149"/>
    <w:rsid w:val="00B91AFD"/>
    <w:rsid w:val="00BA1A77"/>
    <w:rsid w:val="00BA3600"/>
    <w:rsid w:val="00BD25C9"/>
    <w:rsid w:val="00BD4473"/>
    <w:rsid w:val="00BE3516"/>
    <w:rsid w:val="00BE5282"/>
    <w:rsid w:val="00BF428E"/>
    <w:rsid w:val="00BF6CDF"/>
    <w:rsid w:val="00C113FC"/>
    <w:rsid w:val="00C12E6F"/>
    <w:rsid w:val="00C144B4"/>
    <w:rsid w:val="00C15DA3"/>
    <w:rsid w:val="00C26472"/>
    <w:rsid w:val="00C51E40"/>
    <w:rsid w:val="00C56BFB"/>
    <w:rsid w:val="00C577B3"/>
    <w:rsid w:val="00C621D4"/>
    <w:rsid w:val="00C746BE"/>
    <w:rsid w:val="00C85C1B"/>
    <w:rsid w:val="00C93108"/>
    <w:rsid w:val="00CA6FED"/>
    <w:rsid w:val="00CD05D4"/>
    <w:rsid w:val="00CE37E8"/>
    <w:rsid w:val="00CE5F3B"/>
    <w:rsid w:val="00CE6186"/>
    <w:rsid w:val="00CF1A19"/>
    <w:rsid w:val="00CF617A"/>
    <w:rsid w:val="00D01418"/>
    <w:rsid w:val="00D04066"/>
    <w:rsid w:val="00D2474C"/>
    <w:rsid w:val="00D30C14"/>
    <w:rsid w:val="00D32923"/>
    <w:rsid w:val="00D50FC8"/>
    <w:rsid w:val="00D554E6"/>
    <w:rsid w:val="00D80399"/>
    <w:rsid w:val="00D809A3"/>
    <w:rsid w:val="00D86BA6"/>
    <w:rsid w:val="00D902CF"/>
    <w:rsid w:val="00D9499D"/>
    <w:rsid w:val="00D94E37"/>
    <w:rsid w:val="00DC1210"/>
    <w:rsid w:val="00DC440E"/>
    <w:rsid w:val="00DD67D3"/>
    <w:rsid w:val="00E012C8"/>
    <w:rsid w:val="00E157E5"/>
    <w:rsid w:val="00E208EC"/>
    <w:rsid w:val="00E217A5"/>
    <w:rsid w:val="00E50C21"/>
    <w:rsid w:val="00E51D7B"/>
    <w:rsid w:val="00E62075"/>
    <w:rsid w:val="00E7161E"/>
    <w:rsid w:val="00E7452B"/>
    <w:rsid w:val="00E90476"/>
    <w:rsid w:val="00EB0809"/>
    <w:rsid w:val="00EB340B"/>
    <w:rsid w:val="00EB500D"/>
    <w:rsid w:val="00ED1B34"/>
    <w:rsid w:val="00F06195"/>
    <w:rsid w:val="00F10B69"/>
    <w:rsid w:val="00F2401B"/>
    <w:rsid w:val="00F373F3"/>
    <w:rsid w:val="00F43A4B"/>
    <w:rsid w:val="00F556D9"/>
    <w:rsid w:val="00F6263D"/>
    <w:rsid w:val="00FB6D3F"/>
    <w:rsid w:val="00FC281C"/>
    <w:rsid w:val="00FF0974"/>
    <w:rsid w:val="01067184"/>
    <w:rsid w:val="01283F97"/>
    <w:rsid w:val="02034156"/>
    <w:rsid w:val="035D2B78"/>
    <w:rsid w:val="03696E5B"/>
    <w:rsid w:val="03EA6B8D"/>
    <w:rsid w:val="04AF3D28"/>
    <w:rsid w:val="06414C48"/>
    <w:rsid w:val="078C4B32"/>
    <w:rsid w:val="07E61D92"/>
    <w:rsid w:val="0AFD0EBC"/>
    <w:rsid w:val="0E4627D6"/>
    <w:rsid w:val="0FF01CE2"/>
    <w:rsid w:val="112E04A6"/>
    <w:rsid w:val="11DB31C3"/>
    <w:rsid w:val="125A4F9B"/>
    <w:rsid w:val="12DC5A07"/>
    <w:rsid w:val="148A2BC0"/>
    <w:rsid w:val="166710AD"/>
    <w:rsid w:val="16C41210"/>
    <w:rsid w:val="171D0934"/>
    <w:rsid w:val="1750305B"/>
    <w:rsid w:val="17BE3596"/>
    <w:rsid w:val="18BF59B2"/>
    <w:rsid w:val="1BEA2B9D"/>
    <w:rsid w:val="1C3B00DC"/>
    <w:rsid w:val="1EC02023"/>
    <w:rsid w:val="1EDB3FA7"/>
    <w:rsid w:val="201A69CD"/>
    <w:rsid w:val="20A91A11"/>
    <w:rsid w:val="20BC3695"/>
    <w:rsid w:val="238A2596"/>
    <w:rsid w:val="251E1B7F"/>
    <w:rsid w:val="259B6FBE"/>
    <w:rsid w:val="25CB199A"/>
    <w:rsid w:val="2601765A"/>
    <w:rsid w:val="28044EC3"/>
    <w:rsid w:val="293C7576"/>
    <w:rsid w:val="2A4C74AD"/>
    <w:rsid w:val="2BFA0DD4"/>
    <w:rsid w:val="2BFD9154"/>
    <w:rsid w:val="2C666469"/>
    <w:rsid w:val="2C8128D6"/>
    <w:rsid w:val="2D3E0262"/>
    <w:rsid w:val="2EE67D35"/>
    <w:rsid w:val="2F5B2A86"/>
    <w:rsid w:val="2F754C15"/>
    <w:rsid w:val="32523E2B"/>
    <w:rsid w:val="32F6606D"/>
    <w:rsid w:val="33D835AA"/>
    <w:rsid w:val="36F40B16"/>
    <w:rsid w:val="377E1867"/>
    <w:rsid w:val="3C032EFE"/>
    <w:rsid w:val="3C431296"/>
    <w:rsid w:val="3D605157"/>
    <w:rsid w:val="3D997D89"/>
    <w:rsid w:val="3F6820A1"/>
    <w:rsid w:val="41E57898"/>
    <w:rsid w:val="43BE5DA5"/>
    <w:rsid w:val="47FE3BF1"/>
    <w:rsid w:val="492E1723"/>
    <w:rsid w:val="500F600B"/>
    <w:rsid w:val="517F4F32"/>
    <w:rsid w:val="52D72F1B"/>
    <w:rsid w:val="534224F7"/>
    <w:rsid w:val="55BA08E6"/>
    <w:rsid w:val="56354618"/>
    <w:rsid w:val="56770825"/>
    <w:rsid w:val="56F9264A"/>
    <w:rsid w:val="5A0A5B88"/>
    <w:rsid w:val="5A2A1A16"/>
    <w:rsid w:val="5A44578C"/>
    <w:rsid w:val="5F001B36"/>
    <w:rsid w:val="610B5ACF"/>
    <w:rsid w:val="615D0E52"/>
    <w:rsid w:val="625C4B72"/>
    <w:rsid w:val="647C4CF5"/>
    <w:rsid w:val="653806B8"/>
    <w:rsid w:val="6593581A"/>
    <w:rsid w:val="67C12074"/>
    <w:rsid w:val="68AC3246"/>
    <w:rsid w:val="69EE13C7"/>
    <w:rsid w:val="6A9579E6"/>
    <w:rsid w:val="6BEF5B7A"/>
    <w:rsid w:val="6C5D38C7"/>
    <w:rsid w:val="6D722F8C"/>
    <w:rsid w:val="6D9D5488"/>
    <w:rsid w:val="71D96AFD"/>
    <w:rsid w:val="73942F17"/>
    <w:rsid w:val="73ED7448"/>
    <w:rsid w:val="7A69444F"/>
    <w:rsid w:val="7BE16A25"/>
    <w:rsid w:val="7D6F7921"/>
    <w:rsid w:val="7D754DCD"/>
    <w:rsid w:val="7E327526"/>
    <w:rsid w:val="7E705781"/>
    <w:rsid w:val="7EC860DC"/>
    <w:rsid w:val="B29B7204"/>
    <w:rsid w:val="DDFF769A"/>
    <w:rsid w:val="F7EB91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仿宋_GB2312" w:cs="仿宋_GB2312"/>
      <w:bCs/>
      <w:sz w:val="32"/>
      <w:szCs w:val="32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bCs/>
      <w:sz w:val="35"/>
      <w:szCs w:val="35"/>
      <w:lang w:val="en-US" w:eastAsia="en-US" w:bidi="ar-SA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link w:val="6"/>
    <w:qFormat/>
    <w:uiPriority w:val="99"/>
    <w:rPr>
      <w:sz w:val="18"/>
      <w:szCs w:val="18"/>
    </w:rPr>
  </w:style>
  <w:style w:type="character" w:customStyle="1" w:styleId="12">
    <w:name w:val="页脚 Char"/>
    <w:link w:val="5"/>
    <w:qFormat/>
    <w:uiPriority w:val="99"/>
    <w:rPr>
      <w:sz w:val="18"/>
      <w:szCs w:val="18"/>
    </w:rPr>
  </w:style>
  <w:style w:type="character" w:customStyle="1" w:styleId="13">
    <w:name w:val="批注框文本 Char"/>
    <w:link w:val="4"/>
    <w:semiHidden/>
    <w:qFormat/>
    <w:uiPriority w:val="99"/>
    <w:rPr>
      <w:kern w:val="2"/>
      <w:sz w:val="18"/>
      <w:szCs w:val="18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bCs/>
      <w:sz w:val="32"/>
      <w:szCs w:val="32"/>
      <w:lang w:val="en-US" w:eastAsia="en-US" w:bidi="ar-SA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myn/D:\home\kylin\C:\dreamsoft\DSOA\wdzx97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1954</Words>
  <Characters>2008</Characters>
  <Lines>0</Lines>
  <Paragraphs>0</Paragraphs>
  <TotalTime>3</TotalTime>
  <ScaleCrop>false</ScaleCrop>
  <LinksUpToDate>false</LinksUpToDate>
  <CharactersWithSpaces>2198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2026-03-05T22:30:00Z</dcterms:created>
  <dc:creator>何艳霞:编号套红</dc:creator>
  <cp:lastModifiedBy>myn</cp:lastModifiedBy>
  <dcterms:modified xsi:type="dcterms:W3CDTF">2026-03-10T17:01:48Z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KSOTemplateDocerSaveRecord">
    <vt:lpwstr>eyJoZGlkIjoiNGIyMTYyNDdkYzdiNWRhMThhNmNhNTQ5N2RkNzY4NDkiLCJ1c2VySWQiOiIyNjMwMTcxODgifQ==</vt:lpwstr>
  </property>
  <property fmtid="{D5CDD505-2E9C-101B-9397-08002B2CF9AE}" pid="4" name="ICV">
    <vt:lpwstr>092DDB4B7B4B36CCFCDDAF69B8E6894C_43</vt:lpwstr>
  </property>
</Properties>
</file>